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E20B31">
      <w:pPr>
        <w:pStyle w:val="a7"/>
        <w:tabs>
          <w:tab w:val="left" w:pos="3828"/>
        </w:tabs>
        <w:ind w:right="5242"/>
      </w:pPr>
      <w:bookmarkStart w:id="0" w:name="_GoBack"/>
      <w:bookmarkEnd w:id="0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976C4E" w:rsidP="00C06726">
                            <w:pPr>
                              <w:jc w:val="center"/>
                            </w:pPr>
                            <w:r>
                              <w:t>29.01.2026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976C4E" w:rsidP="00C06726">
                      <w:pPr>
                        <w:jc w:val="center"/>
                      </w:pPr>
                      <w:r>
                        <w:t>29.01.2026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621E58" w:rsidRDefault="00976C4E" w:rsidP="00536A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425</w:t>
                            </w:r>
                            <w:r w:rsidR="00621E58">
                              <w:rPr>
                                <w:lang w:val="en-US"/>
                              </w:rPr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621E58" w:rsidRDefault="00976C4E" w:rsidP="00536A8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425</w:t>
                      </w:r>
                      <w:r w:rsidR="00621E58">
                        <w:rPr>
                          <w:lang w:val="en-US"/>
                        </w:rPr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62A" w:rsidRPr="0023262A">
        <w:rPr>
          <w:noProof/>
        </w:rPr>
        <w:t xml:space="preserve">О формировании Молодежного парламента при Думе Пермского муниципального округа Пермского края </w:t>
      </w:r>
      <w:r w:rsidR="00841D32">
        <w:rPr>
          <w:noProof/>
        </w:rPr>
        <w:t>второго</w:t>
      </w:r>
      <w:r w:rsidR="0023262A" w:rsidRPr="0023262A">
        <w:rPr>
          <w:noProof/>
        </w:rPr>
        <w:t xml:space="preserve"> созыва</w:t>
      </w:r>
    </w:p>
    <w:p w:rsidR="00AD36FC" w:rsidRDefault="00841D32" w:rsidP="00EE6758">
      <w:pPr>
        <w:spacing w:line="360" w:lineRule="exact"/>
        <w:ind w:firstLine="709"/>
        <w:jc w:val="both"/>
      </w:pPr>
      <w:r w:rsidRPr="00841D32">
        <w:t xml:space="preserve">В соответствии с пунктами 5.1, 5.5 </w:t>
      </w:r>
      <w:r w:rsidR="00976C4E">
        <w:t xml:space="preserve">раздела </w:t>
      </w:r>
      <w:r w:rsidR="00976C4E">
        <w:rPr>
          <w:lang w:val="en-US"/>
        </w:rPr>
        <w:t>V</w:t>
      </w:r>
      <w:r w:rsidR="00976C4E">
        <w:t xml:space="preserve"> </w:t>
      </w:r>
      <w:r w:rsidRPr="00841D32">
        <w:t>Положения о Молодежном парламенте при Думе Пермского муниципального округа Пермского края, утвержденного решением Думы Пермского муниципального округа Пермского края от 23</w:t>
      </w:r>
      <w:r w:rsidR="001D44A2">
        <w:t xml:space="preserve"> ноября </w:t>
      </w:r>
      <w:r w:rsidRPr="00841D32">
        <w:t xml:space="preserve">2023 </w:t>
      </w:r>
      <w:r w:rsidR="001D44A2">
        <w:t>г. №</w:t>
      </w:r>
      <w:r w:rsidRPr="00841D32">
        <w:t xml:space="preserve"> 267,</w:t>
      </w:r>
      <w:r w:rsidR="00906825">
        <w:t xml:space="preserve"> </w:t>
      </w:r>
    </w:p>
    <w:p w:rsidR="00AD36FC" w:rsidRDefault="00AD36FC" w:rsidP="00EE6758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:rsidR="00EE6758" w:rsidRDefault="00EE6758" w:rsidP="00EE6758">
      <w:pPr>
        <w:spacing w:line="360" w:lineRule="exact"/>
        <w:ind w:firstLine="709"/>
        <w:jc w:val="both"/>
      </w:pPr>
      <w:r>
        <w:t>1. Провести процедуру формирования Молодежного парламента при Думе Пермского муниципального округа Пермского края второго созыва в срок с 30 января 2026 года по 20 февраля 2026 года.</w:t>
      </w:r>
    </w:p>
    <w:p w:rsidR="00EE6758" w:rsidRDefault="00EE6758" w:rsidP="00EE6758">
      <w:pPr>
        <w:spacing w:line="360" w:lineRule="exact"/>
        <w:ind w:firstLine="709"/>
        <w:jc w:val="both"/>
      </w:pPr>
      <w:r>
        <w:t>2. Для организации и проведения процедуры формирования Молодежного парламента при Думе Пермского муниципального округа Пермского края второго созыва утвердить организационный комитет в составе:</w:t>
      </w:r>
    </w:p>
    <w:p w:rsidR="00EE6758" w:rsidRDefault="00EE6758" w:rsidP="00EE6758">
      <w:pPr>
        <w:spacing w:line="360" w:lineRule="exact"/>
        <w:ind w:firstLine="709"/>
        <w:jc w:val="both"/>
      </w:pPr>
      <w:r>
        <w:t>- Гордиенко Д.В. - председатель Думы Пермского муниципального округа Пермского края, депутат Думы Пермского муниципального округа Пермского края от избирательного округа № 15;</w:t>
      </w:r>
    </w:p>
    <w:p w:rsidR="00EE6758" w:rsidRDefault="00EE6758" w:rsidP="00EE6758">
      <w:pPr>
        <w:spacing w:line="360" w:lineRule="exact"/>
        <w:ind w:firstLine="709"/>
        <w:jc w:val="both"/>
      </w:pPr>
      <w:r>
        <w:t>- Букина С.А. - заместитель председателя Думы Пермского муниципального округа Пермского края, депутат Думы Пермского муниципального округа Пермского края от избирательного округа № 27;</w:t>
      </w:r>
    </w:p>
    <w:p w:rsidR="00EE6758" w:rsidRDefault="00EE6758" w:rsidP="00EE6758">
      <w:pPr>
        <w:spacing w:line="360" w:lineRule="exact"/>
        <w:ind w:firstLine="709"/>
        <w:jc w:val="both"/>
      </w:pPr>
      <w:r>
        <w:t xml:space="preserve">- Скороходов М.Ю. - председатель комитета Думы Пермского муниципального округа Пермского края по экономическому развитию, бюджету и налогам, депутат Думы Пермского муниципального округа Пермского края от избирательного округа </w:t>
      </w:r>
      <w:r w:rsidR="00740AF4">
        <w:t>№</w:t>
      </w:r>
      <w:r>
        <w:t xml:space="preserve"> 9;</w:t>
      </w:r>
    </w:p>
    <w:p w:rsidR="00EE6758" w:rsidRDefault="00EE6758" w:rsidP="00EE6758">
      <w:pPr>
        <w:spacing w:line="360" w:lineRule="exact"/>
        <w:ind w:firstLine="709"/>
        <w:jc w:val="both"/>
      </w:pPr>
      <w:r>
        <w:t xml:space="preserve">- Баталов М.А. - председатель комитета Думы Пермского муниципального округа Пермского края по развитию инфраструктуры и управлению ресурсами, депутат Думы Пермского муниципального округа Пермского края от избирательного округа </w:t>
      </w:r>
      <w:r w:rsidR="00740AF4">
        <w:t>№</w:t>
      </w:r>
      <w:r>
        <w:t xml:space="preserve"> 19;</w:t>
      </w:r>
    </w:p>
    <w:p w:rsidR="00EE6758" w:rsidRDefault="00EE6758" w:rsidP="00EE6758">
      <w:pPr>
        <w:spacing w:line="360" w:lineRule="exact"/>
        <w:ind w:firstLine="709"/>
        <w:jc w:val="both"/>
      </w:pPr>
      <w:r>
        <w:lastRenderedPageBreak/>
        <w:t xml:space="preserve">- Козлова Е.Л. - председатель комитета Думы Пермского муниципального округа Пермского края по местному самоуправлению и социальной политике, депутат Думы Пермского муниципального округа Пермского края от избирательного округа </w:t>
      </w:r>
      <w:r w:rsidR="00740AF4">
        <w:t>№</w:t>
      </w:r>
      <w:r>
        <w:t xml:space="preserve"> 20;</w:t>
      </w:r>
    </w:p>
    <w:p w:rsidR="00EE6758" w:rsidRDefault="00EE6758" w:rsidP="00EE6758">
      <w:pPr>
        <w:spacing w:line="360" w:lineRule="exact"/>
        <w:ind w:firstLine="709"/>
        <w:jc w:val="both"/>
      </w:pPr>
      <w:r>
        <w:t xml:space="preserve">- </w:t>
      </w:r>
      <w:r w:rsidR="00740AF4">
        <w:t>Генкин Д.Г.</w:t>
      </w:r>
      <w:r>
        <w:t xml:space="preserve"> - заместитель главы администрации Пермского муниципального округа Пермского края</w:t>
      </w:r>
      <w:r w:rsidR="00740AF4" w:rsidRPr="00740AF4">
        <w:t>, руководител</w:t>
      </w:r>
      <w:r w:rsidR="00740AF4">
        <w:t>ь</w:t>
      </w:r>
      <w:r w:rsidR="00740AF4" w:rsidRPr="00740AF4">
        <w:t xml:space="preserve"> аппарата администрации</w:t>
      </w:r>
      <w:r w:rsidRPr="00740AF4">
        <w:t xml:space="preserve"> </w:t>
      </w:r>
      <w:r w:rsidR="00740AF4" w:rsidRPr="00740AF4">
        <w:t>Пермского муниципального округа Пермского края</w:t>
      </w:r>
      <w:r w:rsidR="00740AF4">
        <w:t xml:space="preserve"> </w:t>
      </w:r>
      <w:r>
        <w:t>(по согласованию);</w:t>
      </w:r>
    </w:p>
    <w:p w:rsidR="00EE6758" w:rsidRDefault="00EE6758" w:rsidP="00EE6758">
      <w:pPr>
        <w:spacing w:line="360" w:lineRule="exact"/>
        <w:ind w:firstLine="709"/>
        <w:jc w:val="both"/>
      </w:pPr>
      <w:r>
        <w:t xml:space="preserve">- </w:t>
      </w:r>
      <w:r w:rsidR="00740AF4">
        <w:t>Моисеева А.М.</w:t>
      </w:r>
      <w:r>
        <w:t xml:space="preserve"> </w:t>
      </w:r>
      <w:r w:rsidR="00740AF4">
        <w:t>–</w:t>
      </w:r>
      <w:r>
        <w:t xml:space="preserve"> </w:t>
      </w:r>
      <w:r w:rsidR="00740AF4">
        <w:t>начальник правового управления аппарата</w:t>
      </w:r>
      <w:r>
        <w:t xml:space="preserve"> </w:t>
      </w:r>
      <w:r w:rsidR="00740AF4" w:rsidRPr="00740AF4">
        <w:t xml:space="preserve">Думы Пермского муниципального округа Пермского края </w:t>
      </w:r>
      <w:r>
        <w:t>(по согласованию).</w:t>
      </w:r>
    </w:p>
    <w:p w:rsidR="00EE6758" w:rsidRDefault="00EE6758" w:rsidP="00EE6758">
      <w:pPr>
        <w:spacing w:line="360" w:lineRule="exact"/>
        <w:ind w:firstLine="709"/>
        <w:jc w:val="both"/>
      </w:pPr>
      <w:r>
        <w:t xml:space="preserve">3. Опубликовать (обнародовать) настоящее решение в бюллетене муниципального образования </w:t>
      </w:r>
      <w:r w:rsidR="00740AF4">
        <w:t>«</w:t>
      </w:r>
      <w:r>
        <w:t>Пермский муниципальный округ</w:t>
      </w:r>
      <w:r w:rsidR="00740AF4">
        <w:t>»</w:t>
      </w:r>
      <w:r>
        <w:t xml:space="preserve"> и разместить на сайте Пермского муниципального округа в информационно-телекоммуникационной сети Интернет (www.permokrug.ru).</w:t>
      </w:r>
    </w:p>
    <w:p w:rsidR="00EE6758" w:rsidRDefault="00EE6758" w:rsidP="00EE6758">
      <w:pPr>
        <w:spacing w:line="360" w:lineRule="exact"/>
        <w:ind w:firstLine="709"/>
        <w:jc w:val="both"/>
      </w:pPr>
      <w:r>
        <w:t>4. Настоящее решение вступает в силу со дня его подписания.</w:t>
      </w:r>
    </w:p>
    <w:p w:rsidR="001C142A" w:rsidRDefault="00EE6758" w:rsidP="00EE6758">
      <w:pPr>
        <w:spacing w:line="360" w:lineRule="exact"/>
        <w:ind w:firstLine="709"/>
        <w:jc w:val="both"/>
      </w:pPr>
      <w:r>
        <w:t>5. 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5206E5" w:rsidRDefault="005206E5" w:rsidP="00C750D7">
      <w:pPr>
        <w:spacing w:line="360" w:lineRule="exact"/>
        <w:ind w:firstLine="709"/>
        <w:jc w:val="both"/>
      </w:pP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CF418D" w:rsidRDefault="00D22C39" w:rsidP="00F40752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sectPr w:rsidR="00CF418D" w:rsidSect="00976C4E">
      <w:footerReference w:type="default" r:id="rId9"/>
      <w:pgSz w:w="11906" w:h="16838" w:code="9"/>
      <w:pgMar w:top="1134" w:right="851" w:bottom="1134" w:left="1418" w:header="720" w:footer="6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F1C" w:rsidRDefault="00502F1C" w:rsidP="00DA5614">
      <w:r>
        <w:separator/>
      </w:r>
    </w:p>
  </w:endnote>
  <w:endnote w:type="continuationSeparator" w:id="0">
    <w:p w:rsidR="00502F1C" w:rsidRDefault="00502F1C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835" w:rsidRPr="000F5712" w:rsidRDefault="00352835" w:rsidP="0023189A">
    <w:pPr>
      <w:pStyle w:val="ae"/>
      <w:jc w:val="right"/>
      <w:rPr>
        <w:szCs w:val="28"/>
      </w:rPr>
    </w:pPr>
    <w:r w:rsidRPr="000F5712">
      <w:rPr>
        <w:szCs w:val="28"/>
      </w:rPr>
      <w:fldChar w:fldCharType="begin"/>
    </w:r>
    <w:r w:rsidRPr="000F5712">
      <w:rPr>
        <w:szCs w:val="28"/>
      </w:rPr>
      <w:instrText>PAGE   \* MERGEFORMAT</w:instrText>
    </w:r>
    <w:r w:rsidRPr="000F5712">
      <w:rPr>
        <w:szCs w:val="28"/>
      </w:rPr>
      <w:fldChar w:fldCharType="separate"/>
    </w:r>
    <w:r w:rsidR="00C533D3">
      <w:rPr>
        <w:noProof/>
        <w:szCs w:val="28"/>
      </w:rPr>
      <w:t>2</w:t>
    </w:r>
    <w:r w:rsidRPr="000F5712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F1C" w:rsidRDefault="00502F1C" w:rsidP="00DA5614">
      <w:r>
        <w:separator/>
      </w:r>
    </w:p>
  </w:footnote>
  <w:footnote w:type="continuationSeparator" w:id="0">
    <w:p w:rsidR="00502F1C" w:rsidRDefault="00502F1C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1A25"/>
    <w:rsid w:val="00005050"/>
    <w:rsid w:val="00011439"/>
    <w:rsid w:val="000121AB"/>
    <w:rsid w:val="00012DB4"/>
    <w:rsid w:val="00020A41"/>
    <w:rsid w:val="00023137"/>
    <w:rsid w:val="00040109"/>
    <w:rsid w:val="000427AE"/>
    <w:rsid w:val="00046E0A"/>
    <w:rsid w:val="0005133E"/>
    <w:rsid w:val="00052F3C"/>
    <w:rsid w:val="000533A1"/>
    <w:rsid w:val="00053764"/>
    <w:rsid w:val="000542E9"/>
    <w:rsid w:val="00062005"/>
    <w:rsid w:val="00066C80"/>
    <w:rsid w:val="000716EB"/>
    <w:rsid w:val="000729B3"/>
    <w:rsid w:val="00084B8D"/>
    <w:rsid w:val="00093A9D"/>
    <w:rsid w:val="000943DA"/>
    <w:rsid w:val="000944A0"/>
    <w:rsid w:val="000A007E"/>
    <w:rsid w:val="000A1581"/>
    <w:rsid w:val="000B1CE0"/>
    <w:rsid w:val="000B29B7"/>
    <w:rsid w:val="000B2C0B"/>
    <w:rsid w:val="000B5853"/>
    <w:rsid w:val="000B60B9"/>
    <w:rsid w:val="000B6A02"/>
    <w:rsid w:val="000C0EE7"/>
    <w:rsid w:val="000D1B6B"/>
    <w:rsid w:val="000D4036"/>
    <w:rsid w:val="000D4767"/>
    <w:rsid w:val="000D5B40"/>
    <w:rsid w:val="000E3AD7"/>
    <w:rsid w:val="000E48CE"/>
    <w:rsid w:val="000F1507"/>
    <w:rsid w:val="000F2004"/>
    <w:rsid w:val="000F28B0"/>
    <w:rsid w:val="000F40A2"/>
    <w:rsid w:val="000F45B6"/>
    <w:rsid w:val="000F4DAF"/>
    <w:rsid w:val="000F5712"/>
    <w:rsid w:val="00104682"/>
    <w:rsid w:val="00104827"/>
    <w:rsid w:val="00104B9B"/>
    <w:rsid w:val="0011145B"/>
    <w:rsid w:val="00113786"/>
    <w:rsid w:val="001145DF"/>
    <w:rsid w:val="00115360"/>
    <w:rsid w:val="00124BE0"/>
    <w:rsid w:val="0012652F"/>
    <w:rsid w:val="00126A74"/>
    <w:rsid w:val="00130357"/>
    <w:rsid w:val="001323B7"/>
    <w:rsid w:val="001367B7"/>
    <w:rsid w:val="00137E92"/>
    <w:rsid w:val="00137F72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75CFD"/>
    <w:rsid w:val="001842B8"/>
    <w:rsid w:val="00186748"/>
    <w:rsid w:val="00187FC1"/>
    <w:rsid w:val="00192D04"/>
    <w:rsid w:val="00192D7D"/>
    <w:rsid w:val="00193AA8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4A2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0E8C"/>
    <w:rsid w:val="0022156F"/>
    <w:rsid w:val="002217F9"/>
    <w:rsid w:val="00223F7B"/>
    <w:rsid w:val="0023189A"/>
    <w:rsid w:val="0023262A"/>
    <w:rsid w:val="00236D0A"/>
    <w:rsid w:val="002409D0"/>
    <w:rsid w:val="00240ED0"/>
    <w:rsid w:val="0024127C"/>
    <w:rsid w:val="00241EF9"/>
    <w:rsid w:val="00242F74"/>
    <w:rsid w:val="002512F9"/>
    <w:rsid w:val="002514A8"/>
    <w:rsid w:val="002554FE"/>
    <w:rsid w:val="00256138"/>
    <w:rsid w:val="002642F4"/>
    <w:rsid w:val="0026564B"/>
    <w:rsid w:val="002674B5"/>
    <w:rsid w:val="00267CAC"/>
    <w:rsid w:val="00274353"/>
    <w:rsid w:val="002863EE"/>
    <w:rsid w:val="00286831"/>
    <w:rsid w:val="002954B7"/>
    <w:rsid w:val="00295B8B"/>
    <w:rsid w:val="00295BF3"/>
    <w:rsid w:val="002A60D6"/>
    <w:rsid w:val="002A721E"/>
    <w:rsid w:val="002A7962"/>
    <w:rsid w:val="002B1958"/>
    <w:rsid w:val="002B1A2D"/>
    <w:rsid w:val="002C1A0E"/>
    <w:rsid w:val="002C5595"/>
    <w:rsid w:val="002C74B6"/>
    <w:rsid w:val="002D35BC"/>
    <w:rsid w:val="002D7F43"/>
    <w:rsid w:val="002E1261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263F"/>
    <w:rsid w:val="003266FA"/>
    <w:rsid w:val="00327466"/>
    <w:rsid w:val="00332E76"/>
    <w:rsid w:val="0033547C"/>
    <w:rsid w:val="0034180E"/>
    <w:rsid w:val="0034284B"/>
    <w:rsid w:val="00343EB1"/>
    <w:rsid w:val="00345124"/>
    <w:rsid w:val="00345CDE"/>
    <w:rsid w:val="0034719D"/>
    <w:rsid w:val="00350F74"/>
    <w:rsid w:val="003511AE"/>
    <w:rsid w:val="00352835"/>
    <w:rsid w:val="00352BDB"/>
    <w:rsid w:val="003536F2"/>
    <w:rsid w:val="00355BA2"/>
    <w:rsid w:val="00356AE0"/>
    <w:rsid w:val="00360E09"/>
    <w:rsid w:val="00362D51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3943"/>
    <w:rsid w:val="0038719B"/>
    <w:rsid w:val="00395D18"/>
    <w:rsid w:val="0039603E"/>
    <w:rsid w:val="00396C6D"/>
    <w:rsid w:val="003977EC"/>
    <w:rsid w:val="00397F98"/>
    <w:rsid w:val="003A12E1"/>
    <w:rsid w:val="003A1662"/>
    <w:rsid w:val="003A28DB"/>
    <w:rsid w:val="003A45B6"/>
    <w:rsid w:val="003B633E"/>
    <w:rsid w:val="003B6ADE"/>
    <w:rsid w:val="003C0BAE"/>
    <w:rsid w:val="003C5E4B"/>
    <w:rsid w:val="003D20E1"/>
    <w:rsid w:val="003D528E"/>
    <w:rsid w:val="003E1A90"/>
    <w:rsid w:val="003E68E5"/>
    <w:rsid w:val="003F10E8"/>
    <w:rsid w:val="003F2183"/>
    <w:rsid w:val="003F4495"/>
    <w:rsid w:val="003F44B2"/>
    <w:rsid w:val="004005FF"/>
    <w:rsid w:val="00406607"/>
    <w:rsid w:val="00415346"/>
    <w:rsid w:val="00417BA7"/>
    <w:rsid w:val="00420604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577BC"/>
    <w:rsid w:val="00460127"/>
    <w:rsid w:val="00460D5F"/>
    <w:rsid w:val="00461E09"/>
    <w:rsid w:val="004637BA"/>
    <w:rsid w:val="00463812"/>
    <w:rsid w:val="00470AFA"/>
    <w:rsid w:val="00476311"/>
    <w:rsid w:val="00483E49"/>
    <w:rsid w:val="00487186"/>
    <w:rsid w:val="0048757B"/>
    <w:rsid w:val="00490594"/>
    <w:rsid w:val="0049130A"/>
    <w:rsid w:val="00494227"/>
    <w:rsid w:val="00494F23"/>
    <w:rsid w:val="0049704E"/>
    <w:rsid w:val="004974BF"/>
    <w:rsid w:val="004A42F0"/>
    <w:rsid w:val="004A5B7B"/>
    <w:rsid w:val="004A62E8"/>
    <w:rsid w:val="004B0B3E"/>
    <w:rsid w:val="004B3299"/>
    <w:rsid w:val="004B6B07"/>
    <w:rsid w:val="004B7ED0"/>
    <w:rsid w:val="004C0D4D"/>
    <w:rsid w:val="004C79B0"/>
    <w:rsid w:val="004D2AA2"/>
    <w:rsid w:val="004E0202"/>
    <w:rsid w:val="004E0EC2"/>
    <w:rsid w:val="004E26A4"/>
    <w:rsid w:val="004E6513"/>
    <w:rsid w:val="004F3A21"/>
    <w:rsid w:val="004F4879"/>
    <w:rsid w:val="0050072B"/>
    <w:rsid w:val="00502F1C"/>
    <w:rsid w:val="00505838"/>
    <w:rsid w:val="005116F5"/>
    <w:rsid w:val="005116F7"/>
    <w:rsid w:val="00512CCA"/>
    <w:rsid w:val="00512E4C"/>
    <w:rsid w:val="00515307"/>
    <w:rsid w:val="005164AB"/>
    <w:rsid w:val="0051671D"/>
    <w:rsid w:val="005206E5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B16"/>
    <w:rsid w:val="005650DE"/>
    <w:rsid w:val="00565B7C"/>
    <w:rsid w:val="00567B6D"/>
    <w:rsid w:val="00573AC7"/>
    <w:rsid w:val="00574AAB"/>
    <w:rsid w:val="0058075B"/>
    <w:rsid w:val="00580FEF"/>
    <w:rsid w:val="0058195D"/>
    <w:rsid w:val="00583B22"/>
    <w:rsid w:val="00584C2B"/>
    <w:rsid w:val="0059503C"/>
    <w:rsid w:val="005A1177"/>
    <w:rsid w:val="005A1351"/>
    <w:rsid w:val="005A1BCF"/>
    <w:rsid w:val="005A2ADB"/>
    <w:rsid w:val="005A5842"/>
    <w:rsid w:val="005A654F"/>
    <w:rsid w:val="005B7091"/>
    <w:rsid w:val="005C27F9"/>
    <w:rsid w:val="005C2B7F"/>
    <w:rsid w:val="005C2DA0"/>
    <w:rsid w:val="005C428F"/>
    <w:rsid w:val="005C7089"/>
    <w:rsid w:val="005D26AF"/>
    <w:rsid w:val="005E6154"/>
    <w:rsid w:val="005F0138"/>
    <w:rsid w:val="005F1EDB"/>
    <w:rsid w:val="005F2C65"/>
    <w:rsid w:val="005F4FC1"/>
    <w:rsid w:val="005F7295"/>
    <w:rsid w:val="00604533"/>
    <w:rsid w:val="00612527"/>
    <w:rsid w:val="006154D0"/>
    <w:rsid w:val="00621E58"/>
    <w:rsid w:val="00624AD1"/>
    <w:rsid w:val="0063488E"/>
    <w:rsid w:val="006348A7"/>
    <w:rsid w:val="00636D98"/>
    <w:rsid w:val="00646C78"/>
    <w:rsid w:val="006471B7"/>
    <w:rsid w:val="006561B7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7730"/>
    <w:rsid w:val="0069033C"/>
    <w:rsid w:val="00692A0A"/>
    <w:rsid w:val="00693116"/>
    <w:rsid w:val="00695E85"/>
    <w:rsid w:val="006975D7"/>
    <w:rsid w:val="006A5695"/>
    <w:rsid w:val="006B03C5"/>
    <w:rsid w:val="006B6B16"/>
    <w:rsid w:val="006C39F7"/>
    <w:rsid w:val="006C439D"/>
    <w:rsid w:val="006D164A"/>
    <w:rsid w:val="006D343E"/>
    <w:rsid w:val="006D54CD"/>
    <w:rsid w:val="006D5596"/>
    <w:rsid w:val="006E0682"/>
    <w:rsid w:val="006E0B08"/>
    <w:rsid w:val="006E2C40"/>
    <w:rsid w:val="006E49A0"/>
    <w:rsid w:val="006E4E75"/>
    <w:rsid w:val="006F406E"/>
    <w:rsid w:val="006F55E5"/>
    <w:rsid w:val="007002DC"/>
    <w:rsid w:val="0070042E"/>
    <w:rsid w:val="00706813"/>
    <w:rsid w:val="00707689"/>
    <w:rsid w:val="00707BE0"/>
    <w:rsid w:val="0071162B"/>
    <w:rsid w:val="007156DA"/>
    <w:rsid w:val="00716897"/>
    <w:rsid w:val="00717127"/>
    <w:rsid w:val="00720362"/>
    <w:rsid w:val="007222CA"/>
    <w:rsid w:val="00722801"/>
    <w:rsid w:val="007228D8"/>
    <w:rsid w:val="00723B4F"/>
    <w:rsid w:val="0072732D"/>
    <w:rsid w:val="00732FEA"/>
    <w:rsid w:val="007337D4"/>
    <w:rsid w:val="00735A14"/>
    <w:rsid w:val="00740AF4"/>
    <w:rsid w:val="00742394"/>
    <w:rsid w:val="007560EE"/>
    <w:rsid w:val="007575B2"/>
    <w:rsid w:val="00780D23"/>
    <w:rsid w:val="007832B7"/>
    <w:rsid w:val="0078332A"/>
    <w:rsid w:val="00784AC5"/>
    <w:rsid w:val="00785014"/>
    <w:rsid w:val="007904AD"/>
    <w:rsid w:val="0079448D"/>
    <w:rsid w:val="007A1BD1"/>
    <w:rsid w:val="007A212B"/>
    <w:rsid w:val="007B2B65"/>
    <w:rsid w:val="007C13E4"/>
    <w:rsid w:val="007C3B15"/>
    <w:rsid w:val="007D43E3"/>
    <w:rsid w:val="007E752F"/>
    <w:rsid w:val="007F20F6"/>
    <w:rsid w:val="007F3AAD"/>
    <w:rsid w:val="007F56A1"/>
    <w:rsid w:val="00803BB5"/>
    <w:rsid w:val="00803BF5"/>
    <w:rsid w:val="00805440"/>
    <w:rsid w:val="00806D4B"/>
    <w:rsid w:val="00810399"/>
    <w:rsid w:val="00811007"/>
    <w:rsid w:val="008123E8"/>
    <w:rsid w:val="0081465A"/>
    <w:rsid w:val="00814DE8"/>
    <w:rsid w:val="008233B2"/>
    <w:rsid w:val="008352DB"/>
    <w:rsid w:val="008355E6"/>
    <w:rsid w:val="008363E5"/>
    <w:rsid w:val="008401A6"/>
    <w:rsid w:val="008416B9"/>
    <w:rsid w:val="0084193A"/>
    <w:rsid w:val="00841D32"/>
    <w:rsid w:val="00842F8F"/>
    <w:rsid w:val="0084675A"/>
    <w:rsid w:val="00854816"/>
    <w:rsid w:val="00861072"/>
    <w:rsid w:val="00866E8D"/>
    <w:rsid w:val="00867D84"/>
    <w:rsid w:val="00871B47"/>
    <w:rsid w:val="00875709"/>
    <w:rsid w:val="00881322"/>
    <w:rsid w:val="0088204C"/>
    <w:rsid w:val="0088409A"/>
    <w:rsid w:val="0088484F"/>
    <w:rsid w:val="00886FB6"/>
    <w:rsid w:val="00887289"/>
    <w:rsid w:val="00894928"/>
    <w:rsid w:val="00897F9A"/>
    <w:rsid w:val="008A01E3"/>
    <w:rsid w:val="008A2F0C"/>
    <w:rsid w:val="008B2836"/>
    <w:rsid w:val="008B4D57"/>
    <w:rsid w:val="008B730F"/>
    <w:rsid w:val="008C1D56"/>
    <w:rsid w:val="008C2C51"/>
    <w:rsid w:val="008E47AC"/>
    <w:rsid w:val="008E50E8"/>
    <w:rsid w:val="00903693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2296"/>
    <w:rsid w:val="00945A9F"/>
    <w:rsid w:val="009462A2"/>
    <w:rsid w:val="00950328"/>
    <w:rsid w:val="00965DD6"/>
    <w:rsid w:val="00966843"/>
    <w:rsid w:val="009671C4"/>
    <w:rsid w:val="009674AC"/>
    <w:rsid w:val="00970A96"/>
    <w:rsid w:val="00970BF4"/>
    <w:rsid w:val="00976C4E"/>
    <w:rsid w:val="009804BE"/>
    <w:rsid w:val="009823B2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4EC3"/>
    <w:rsid w:val="009A7BC0"/>
    <w:rsid w:val="009B1BB0"/>
    <w:rsid w:val="009C0287"/>
    <w:rsid w:val="009C2ED0"/>
    <w:rsid w:val="009C3F7F"/>
    <w:rsid w:val="009C781D"/>
    <w:rsid w:val="009D5A5D"/>
    <w:rsid w:val="009D5ED0"/>
    <w:rsid w:val="009D78EE"/>
    <w:rsid w:val="009F0B4E"/>
    <w:rsid w:val="009F134E"/>
    <w:rsid w:val="009F20DB"/>
    <w:rsid w:val="009F26A2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4188C"/>
    <w:rsid w:val="00A4342D"/>
    <w:rsid w:val="00A43C2C"/>
    <w:rsid w:val="00A44C1A"/>
    <w:rsid w:val="00A50D60"/>
    <w:rsid w:val="00A52A67"/>
    <w:rsid w:val="00A56D40"/>
    <w:rsid w:val="00A571F8"/>
    <w:rsid w:val="00A57544"/>
    <w:rsid w:val="00A6385A"/>
    <w:rsid w:val="00A701A2"/>
    <w:rsid w:val="00A7244E"/>
    <w:rsid w:val="00A74956"/>
    <w:rsid w:val="00A7541C"/>
    <w:rsid w:val="00A77474"/>
    <w:rsid w:val="00A77D58"/>
    <w:rsid w:val="00A813C6"/>
    <w:rsid w:val="00A82B41"/>
    <w:rsid w:val="00A8783D"/>
    <w:rsid w:val="00AA07EB"/>
    <w:rsid w:val="00AA50D0"/>
    <w:rsid w:val="00AB03D3"/>
    <w:rsid w:val="00AB4A27"/>
    <w:rsid w:val="00AB54A7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F369A"/>
    <w:rsid w:val="00AF4B4D"/>
    <w:rsid w:val="00AF4EB4"/>
    <w:rsid w:val="00AF715E"/>
    <w:rsid w:val="00B002ED"/>
    <w:rsid w:val="00B03348"/>
    <w:rsid w:val="00B13481"/>
    <w:rsid w:val="00B21C7E"/>
    <w:rsid w:val="00B33CDA"/>
    <w:rsid w:val="00B350BF"/>
    <w:rsid w:val="00B353BA"/>
    <w:rsid w:val="00B42E4D"/>
    <w:rsid w:val="00B45CAA"/>
    <w:rsid w:val="00B46762"/>
    <w:rsid w:val="00B46830"/>
    <w:rsid w:val="00B5121F"/>
    <w:rsid w:val="00B54D9C"/>
    <w:rsid w:val="00B60055"/>
    <w:rsid w:val="00B72DAE"/>
    <w:rsid w:val="00B7636E"/>
    <w:rsid w:val="00B77335"/>
    <w:rsid w:val="00B804A0"/>
    <w:rsid w:val="00B848C8"/>
    <w:rsid w:val="00B85748"/>
    <w:rsid w:val="00B864D4"/>
    <w:rsid w:val="00B91744"/>
    <w:rsid w:val="00B93A5D"/>
    <w:rsid w:val="00B968A5"/>
    <w:rsid w:val="00BA2946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5D67"/>
    <w:rsid w:val="00BB7219"/>
    <w:rsid w:val="00BC28DC"/>
    <w:rsid w:val="00BC7607"/>
    <w:rsid w:val="00BC76B9"/>
    <w:rsid w:val="00BD0D2F"/>
    <w:rsid w:val="00BD45F1"/>
    <w:rsid w:val="00BD47C2"/>
    <w:rsid w:val="00BE153C"/>
    <w:rsid w:val="00BE4950"/>
    <w:rsid w:val="00BF643A"/>
    <w:rsid w:val="00BF7359"/>
    <w:rsid w:val="00C06726"/>
    <w:rsid w:val="00C10301"/>
    <w:rsid w:val="00C106DC"/>
    <w:rsid w:val="00C11508"/>
    <w:rsid w:val="00C16F40"/>
    <w:rsid w:val="00C203A9"/>
    <w:rsid w:val="00C210E9"/>
    <w:rsid w:val="00C21B12"/>
    <w:rsid w:val="00C22124"/>
    <w:rsid w:val="00C24E6E"/>
    <w:rsid w:val="00C31E5C"/>
    <w:rsid w:val="00C35E0D"/>
    <w:rsid w:val="00C47EA6"/>
    <w:rsid w:val="00C50DDE"/>
    <w:rsid w:val="00C51972"/>
    <w:rsid w:val="00C5199E"/>
    <w:rsid w:val="00C533D3"/>
    <w:rsid w:val="00C64C79"/>
    <w:rsid w:val="00C750D7"/>
    <w:rsid w:val="00C75CF2"/>
    <w:rsid w:val="00C8199A"/>
    <w:rsid w:val="00C8344C"/>
    <w:rsid w:val="00C86091"/>
    <w:rsid w:val="00C92A2A"/>
    <w:rsid w:val="00C934D5"/>
    <w:rsid w:val="00C942E5"/>
    <w:rsid w:val="00C95149"/>
    <w:rsid w:val="00C955F1"/>
    <w:rsid w:val="00CA0B9C"/>
    <w:rsid w:val="00CA20B1"/>
    <w:rsid w:val="00CA2BE0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2167"/>
    <w:rsid w:val="00CC31D7"/>
    <w:rsid w:val="00CC3BBA"/>
    <w:rsid w:val="00CC4C83"/>
    <w:rsid w:val="00CD3FFF"/>
    <w:rsid w:val="00CD7D71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D79"/>
    <w:rsid w:val="00D01FB7"/>
    <w:rsid w:val="00D0473C"/>
    <w:rsid w:val="00D0744F"/>
    <w:rsid w:val="00D163FE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B08"/>
    <w:rsid w:val="00D37FC3"/>
    <w:rsid w:val="00D45D8D"/>
    <w:rsid w:val="00D46164"/>
    <w:rsid w:val="00D512EA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81111"/>
    <w:rsid w:val="00D81ECF"/>
    <w:rsid w:val="00D90A19"/>
    <w:rsid w:val="00DA2868"/>
    <w:rsid w:val="00DA5614"/>
    <w:rsid w:val="00DA5837"/>
    <w:rsid w:val="00DB4283"/>
    <w:rsid w:val="00DB4E12"/>
    <w:rsid w:val="00DC1CE7"/>
    <w:rsid w:val="00DC5640"/>
    <w:rsid w:val="00DC66AC"/>
    <w:rsid w:val="00DC6918"/>
    <w:rsid w:val="00DC7698"/>
    <w:rsid w:val="00DD1F44"/>
    <w:rsid w:val="00DD7004"/>
    <w:rsid w:val="00DD7E81"/>
    <w:rsid w:val="00DF0BA1"/>
    <w:rsid w:val="00DF36A8"/>
    <w:rsid w:val="00DF3A0D"/>
    <w:rsid w:val="00DF4195"/>
    <w:rsid w:val="00E019D9"/>
    <w:rsid w:val="00E02F32"/>
    <w:rsid w:val="00E04255"/>
    <w:rsid w:val="00E07982"/>
    <w:rsid w:val="00E101E4"/>
    <w:rsid w:val="00E1045F"/>
    <w:rsid w:val="00E106C4"/>
    <w:rsid w:val="00E11639"/>
    <w:rsid w:val="00E148E4"/>
    <w:rsid w:val="00E14E70"/>
    <w:rsid w:val="00E157A9"/>
    <w:rsid w:val="00E16FE3"/>
    <w:rsid w:val="00E20AFF"/>
    <w:rsid w:val="00E20B31"/>
    <w:rsid w:val="00E21D99"/>
    <w:rsid w:val="00E22665"/>
    <w:rsid w:val="00E24715"/>
    <w:rsid w:val="00E26088"/>
    <w:rsid w:val="00E26468"/>
    <w:rsid w:val="00E27E7A"/>
    <w:rsid w:val="00E311B1"/>
    <w:rsid w:val="00E31AAF"/>
    <w:rsid w:val="00E32F7D"/>
    <w:rsid w:val="00E3552E"/>
    <w:rsid w:val="00E35870"/>
    <w:rsid w:val="00E36984"/>
    <w:rsid w:val="00E376A0"/>
    <w:rsid w:val="00E41277"/>
    <w:rsid w:val="00E41BA6"/>
    <w:rsid w:val="00E44530"/>
    <w:rsid w:val="00E44EF2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86DDB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E0F2E"/>
    <w:rsid w:val="00EE30A6"/>
    <w:rsid w:val="00EE5DFB"/>
    <w:rsid w:val="00EE6758"/>
    <w:rsid w:val="00EE71AD"/>
    <w:rsid w:val="00EF5CA9"/>
    <w:rsid w:val="00EF711F"/>
    <w:rsid w:val="00F001DF"/>
    <w:rsid w:val="00F02BBC"/>
    <w:rsid w:val="00F0649A"/>
    <w:rsid w:val="00F11497"/>
    <w:rsid w:val="00F11679"/>
    <w:rsid w:val="00F139F5"/>
    <w:rsid w:val="00F16712"/>
    <w:rsid w:val="00F17172"/>
    <w:rsid w:val="00F20E44"/>
    <w:rsid w:val="00F246AA"/>
    <w:rsid w:val="00F260A0"/>
    <w:rsid w:val="00F2682C"/>
    <w:rsid w:val="00F333C0"/>
    <w:rsid w:val="00F35C94"/>
    <w:rsid w:val="00F40752"/>
    <w:rsid w:val="00F41941"/>
    <w:rsid w:val="00F43192"/>
    <w:rsid w:val="00F44F4C"/>
    <w:rsid w:val="00F4512D"/>
    <w:rsid w:val="00F4640F"/>
    <w:rsid w:val="00F4680C"/>
    <w:rsid w:val="00F469DA"/>
    <w:rsid w:val="00F47F54"/>
    <w:rsid w:val="00F50D90"/>
    <w:rsid w:val="00F551CC"/>
    <w:rsid w:val="00F624E4"/>
    <w:rsid w:val="00F62BB3"/>
    <w:rsid w:val="00F676A7"/>
    <w:rsid w:val="00F706AE"/>
    <w:rsid w:val="00F719BB"/>
    <w:rsid w:val="00F73A18"/>
    <w:rsid w:val="00F843C5"/>
    <w:rsid w:val="00F84FD1"/>
    <w:rsid w:val="00F85CEE"/>
    <w:rsid w:val="00F90167"/>
    <w:rsid w:val="00F94A28"/>
    <w:rsid w:val="00F96FE3"/>
    <w:rsid w:val="00FA3C40"/>
    <w:rsid w:val="00FB163F"/>
    <w:rsid w:val="00FB33CE"/>
    <w:rsid w:val="00FB3AA3"/>
    <w:rsid w:val="00FC51F0"/>
    <w:rsid w:val="00FD1C66"/>
    <w:rsid w:val="00FD61A6"/>
    <w:rsid w:val="00FD64D5"/>
    <w:rsid w:val="00FE4DA8"/>
    <w:rsid w:val="00FE5752"/>
    <w:rsid w:val="00FE69E9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8509-C23B-4F46-B6C6-97F6DD8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2026-01-29T08:08:00Z</cp:lastPrinted>
  <dcterms:created xsi:type="dcterms:W3CDTF">2026-02-02T06:52:00Z</dcterms:created>
  <dcterms:modified xsi:type="dcterms:W3CDTF">2026-02-02T06:52:00Z</dcterms:modified>
</cp:coreProperties>
</file>